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1DBD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581DBD" w:rsidP="00536A81">
                  <w:pPr>
                    <w:jc w:val="center"/>
                  </w:pPr>
                  <w:r>
                    <w:t>296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581DBD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581DBD" w:rsidP="00C06726">
                  <w:pPr>
                    <w:jc w:val="center"/>
                  </w:pPr>
                  <w:r>
                    <w:t>27.06.2024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533F9F">
        <w:rPr>
          <w:rFonts w:ascii="Times New Roman" w:hAnsi="Times New Roman" w:cs="Times New Roman"/>
          <w:noProof/>
          <w:sz w:val="28"/>
          <w:szCs w:val="28"/>
        </w:rPr>
        <w:t>Благодарственным письмом Думы 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8707B5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Третьякова Сергея Юрьевича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</w:t>
      </w:r>
      <w:r w:rsidR="001D6DF3">
        <w:t xml:space="preserve">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  <w:r w:rsidRPr="00161276">
        <w:t xml:space="preserve">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>
        <w:rPr>
          <w:szCs w:val="28"/>
        </w:rPr>
        <w:t xml:space="preserve"> </w:t>
      </w:r>
    </w:p>
    <w:p w:rsidR="00393905" w:rsidRPr="00161276" w:rsidRDefault="00BE5087" w:rsidP="00656568">
      <w:pPr>
        <w:pStyle w:val="a5"/>
      </w:pPr>
      <w:r w:rsidRPr="00161276">
        <w:t>Дума Пермского муниципального округа Пермского края</w:t>
      </w:r>
      <w:r w:rsidR="00393905" w:rsidRPr="00161276">
        <w:t xml:space="preserve"> РЕШАЕТ:</w:t>
      </w:r>
    </w:p>
    <w:p w:rsidR="00B04889" w:rsidRPr="00D50C24" w:rsidRDefault="00393905" w:rsidP="00D50C24">
      <w:pPr>
        <w:pStyle w:val="af0"/>
        <w:numPr>
          <w:ilvl w:val="0"/>
          <w:numId w:val="16"/>
        </w:numPr>
        <w:spacing w:line="360" w:lineRule="exact"/>
        <w:ind w:left="0" w:firstLine="720"/>
        <w:jc w:val="both"/>
        <w:outlineLvl w:val="0"/>
      </w:pPr>
      <w:r w:rsidRPr="00D50C24">
        <w:t xml:space="preserve">Наградить </w:t>
      </w:r>
      <w:r w:rsidR="0096068E" w:rsidRPr="00D50C24">
        <w:t>Благодарственным письмом Думы Пермского муниципального округа Пермского края</w:t>
      </w:r>
      <w:r w:rsidR="008707B5">
        <w:t xml:space="preserve"> Третьякова Сергея Юрьевича</w:t>
      </w:r>
      <w:r w:rsidR="009139AA">
        <w:t>, корреспондента</w:t>
      </w:r>
      <w:r w:rsidR="009E57EF">
        <w:t xml:space="preserve"> автономной некоммерческой организации</w:t>
      </w:r>
      <w:r w:rsidR="00A130B1">
        <w:t xml:space="preserve"> «Редакция газеты НИВА» за значительный вклад в общественное и культурное развитие Пермского муниципального округа Пермского края, активное участие в </w:t>
      </w:r>
      <w:r w:rsidR="00A130B1" w:rsidRPr="00A130B1">
        <w:t xml:space="preserve">социально значимых проектах Пермского муниципального округа Пермского края, а также в связи с </w:t>
      </w:r>
      <w:r w:rsidR="003B7C00" w:rsidRPr="00A130B1">
        <w:t>85-лет</w:t>
      </w:r>
      <w:r w:rsidR="00A130B1" w:rsidRPr="00A130B1">
        <w:t>ним юбилеем газеты «НИВА».</w:t>
      </w:r>
      <w:r w:rsidR="00A130B1">
        <w:rPr>
          <w:color w:val="FF0000"/>
        </w:rPr>
        <w:t xml:space="preserve"> </w:t>
      </w:r>
    </w:p>
    <w:p w:rsidR="004B7756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93127A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</w:t>
      </w:r>
      <w:r>
        <w:rPr>
          <w:szCs w:val="28"/>
        </w:rPr>
        <w:t>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2D318F" w:rsidRDefault="002D318F" w:rsidP="004664A8">
      <w:pPr>
        <w:tabs>
          <w:tab w:val="left" w:pos="7797"/>
        </w:tabs>
        <w:rPr>
          <w:szCs w:val="28"/>
        </w:rPr>
      </w:pPr>
    </w:p>
    <w:sectPr w:rsidR="002D318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5B6" w:rsidRDefault="008425B6" w:rsidP="00DA5614">
      <w:r>
        <w:separator/>
      </w:r>
    </w:p>
  </w:endnote>
  <w:endnote w:type="continuationSeparator" w:id="0">
    <w:p w:rsidR="008425B6" w:rsidRDefault="008425B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130B1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5B6" w:rsidRDefault="008425B6" w:rsidP="00DA5614">
      <w:r>
        <w:separator/>
      </w:r>
    </w:p>
  </w:footnote>
  <w:footnote w:type="continuationSeparator" w:id="0">
    <w:p w:rsidR="008425B6" w:rsidRDefault="008425B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6E5D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380F"/>
    <w:rsid w:val="00236D0A"/>
    <w:rsid w:val="002409D0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06E22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1A91"/>
    <w:rsid w:val="00473CF3"/>
    <w:rsid w:val="00484B3B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3FC4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1DBD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488E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2970"/>
    <w:rsid w:val="006C39F7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B4892"/>
    <w:rsid w:val="007C3B15"/>
    <w:rsid w:val="007D1CB1"/>
    <w:rsid w:val="007D4C9D"/>
    <w:rsid w:val="007D641D"/>
    <w:rsid w:val="007D7921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5B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7B5"/>
    <w:rsid w:val="00870870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040D"/>
    <w:rsid w:val="008C1D56"/>
    <w:rsid w:val="008C49FE"/>
    <w:rsid w:val="008C5776"/>
    <w:rsid w:val="008C7519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39AA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E57EF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0B1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5E52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150E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11F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53BF2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1028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1EC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532D0D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56691-285C-427C-827F-BC084B42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466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371</cp:revision>
  <cp:lastPrinted>2023-12-19T09:41:00Z</cp:lastPrinted>
  <dcterms:created xsi:type="dcterms:W3CDTF">2023-09-08T09:38:00Z</dcterms:created>
  <dcterms:modified xsi:type="dcterms:W3CDTF">2024-06-28T03:33:00Z</dcterms:modified>
</cp:coreProperties>
</file>